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F6" w:rsidRPr="00762A59" w:rsidRDefault="004B1BF6" w:rsidP="009A6F5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762A59">
        <w:rPr>
          <w:rFonts w:ascii="Times New Roman" w:hAnsi="Times New Roman"/>
          <w:b/>
          <w:sz w:val="32"/>
          <w:szCs w:val="32"/>
        </w:rPr>
        <w:t xml:space="preserve">Всероссийская олимпиада школьников по </w:t>
      </w:r>
      <w:r>
        <w:rPr>
          <w:rFonts w:ascii="Times New Roman" w:hAnsi="Times New Roman"/>
          <w:b/>
          <w:sz w:val="32"/>
          <w:szCs w:val="32"/>
        </w:rPr>
        <w:t>химии</w:t>
      </w:r>
      <w:r w:rsidRPr="00762A59">
        <w:rPr>
          <w:rFonts w:ascii="Times New Roman" w:hAnsi="Times New Roman"/>
          <w:b/>
          <w:sz w:val="32"/>
          <w:szCs w:val="32"/>
        </w:rPr>
        <w:t xml:space="preserve"> 2014</w:t>
      </w:r>
    </w:p>
    <w:p w:rsidR="004B1BF6" w:rsidRPr="00762A59" w:rsidRDefault="004B1BF6" w:rsidP="009A6F5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этап</w:t>
      </w:r>
    </w:p>
    <w:p w:rsidR="004B1BF6" w:rsidRDefault="004B1BF6" w:rsidP="009A6F5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762A5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4B1BF6" w:rsidRPr="00762A59" w:rsidRDefault="004B1BF6" w:rsidP="003951F3">
      <w:pPr>
        <w:pStyle w:val="NoSpacing"/>
        <w:ind w:left="-851" w:firstLine="284"/>
        <w:jc w:val="both"/>
        <w:rPr>
          <w:rFonts w:ascii="Times New Roman" w:hAnsi="Times New Roman"/>
          <w:b/>
          <w:sz w:val="28"/>
          <w:szCs w:val="28"/>
        </w:rPr>
      </w:pPr>
      <w:r w:rsidRPr="00762A59">
        <w:rPr>
          <w:rFonts w:ascii="Times New Roman" w:hAnsi="Times New Roman"/>
          <w:sz w:val="28"/>
          <w:szCs w:val="28"/>
        </w:rPr>
        <w:t xml:space="preserve">На выполнение </w:t>
      </w:r>
      <w:r>
        <w:rPr>
          <w:rFonts w:ascii="Times New Roman" w:hAnsi="Times New Roman"/>
          <w:sz w:val="28"/>
          <w:szCs w:val="28"/>
        </w:rPr>
        <w:t>работы</w:t>
      </w:r>
      <w:r w:rsidRPr="00762A59">
        <w:rPr>
          <w:rFonts w:ascii="Times New Roman" w:hAnsi="Times New Roman"/>
          <w:sz w:val="28"/>
          <w:szCs w:val="28"/>
        </w:rPr>
        <w:t xml:space="preserve">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  <w:r>
        <w:rPr>
          <w:rFonts w:ascii="Times New Roman" w:hAnsi="Times New Roman"/>
          <w:sz w:val="28"/>
          <w:szCs w:val="28"/>
        </w:rPr>
        <w:t>.</w:t>
      </w:r>
    </w:p>
    <w:p w:rsidR="004B1BF6" w:rsidRDefault="004B1BF6" w:rsidP="009A6F5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4B1BF6" w:rsidRPr="000548EF" w:rsidRDefault="004B1BF6" w:rsidP="000548EF">
      <w:pPr>
        <w:pStyle w:val="NoSpacing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0548EF">
        <w:rPr>
          <w:rFonts w:ascii="Times New Roman" w:hAnsi="Times New Roman"/>
          <w:sz w:val="28"/>
          <w:szCs w:val="28"/>
        </w:rPr>
        <w:t>Дана схема превращений:</w:t>
      </w:r>
    </w:p>
    <w:p w:rsidR="004B1BF6" w:rsidRPr="000548EF" w:rsidRDefault="004B1BF6" w:rsidP="000548EF">
      <w:pPr>
        <w:pStyle w:val="NoSpacing"/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  <w:r w:rsidRPr="000548E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  HI</w:t>
      </w:r>
    </w:p>
    <w:p w:rsidR="004B1BF6" w:rsidRPr="000548EF" w:rsidRDefault="004B1BF6" w:rsidP="000548EF">
      <w:pPr>
        <w:pStyle w:val="NoSpacing"/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  <w:r w:rsidRPr="000548EF">
        <w:rPr>
          <w:rFonts w:ascii="Times New Roman" w:hAnsi="Times New Roman"/>
          <w:sz w:val="28"/>
          <w:szCs w:val="28"/>
          <w:lang w:val="en-US"/>
        </w:rPr>
        <w:t>Fe(OH)</w:t>
      </w:r>
      <w:r w:rsidRPr="000548E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48EF">
        <w:rPr>
          <w:sz w:val="28"/>
          <w:szCs w:val="28"/>
          <w:lang w:val="en-US"/>
        </w:rPr>
        <w:t>→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FeSO</w:t>
      </w:r>
      <w:r w:rsidRPr="000548E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48EF">
        <w:rPr>
          <w:sz w:val="28"/>
          <w:szCs w:val="28"/>
          <w:lang w:val="en-US"/>
        </w:rPr>
        <w:t>→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Fe</w:t>
      </w:r>
      <w:r w:rsidRPr="000548E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548EF">
        <w:rPr>
          <w:rFonts w:ascii="Times New Roman" w:hAnsi="Times New Roman"/>
          <w:sz w:val="28"/>
          <w:szCs w:val="28"/>
          <w:lang w:val="en-US"/>
        </w:rPr>
        <w:t>(SO</w:t>
      </w:r>
      <w:r w:rsidRPr="000548E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0548EF">
        <w:rPr>
          <w:rFonts w:ascii="Times New Roman" w:hAnsi="Times New Roman"/>
          <w:sz w:val="28"/>
          <w:szCs w:val="28"/>
          <w:lang w:val="en-US"/>
        </w:rPr>
        <w:t>)</w:t>
      </w:r>
      <w:r w:rsidRPr="000548EF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48EF">
        <w:rPr>
          <w:sz w:val="28"/>
          <w:szCs w:val="28"/>
          <w:lang w:val="en-US"/>
        </w:rPr>
        <w:t>→</w:t>
      </w:r>
      <w:r w:rsidRPr="000548EF">
        <w:rPr>
          <w:rFonts w:ascii="Times New Roman" w:hAnsi="Times New Roman"/>
          <w:sz w:val="28"/>
          <w:szCs w:val="28"/>
          <w:lang w:val="en-US"/>
        </w:rPr>
        <w:t xml:space="preserve"> X</w:t>
      </w:r>
    </w:p>
    <w:p w:rsidR="004B1BF6" w:rsidRPr="000548EF" w:rsidRDefault="004B1BF6" w:rsidP="000548EF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  <w:r w:rsidRPr="000548EF">
        <w:rPr>
          <w:rFonts w:ascii="Times New Roman" w:hAnsi="Times New Roman"/>
          <w:sz w:val="28"/>
          <w:szCs w:val="28"/>
        </w:rPr>
        <w:t>Напишите уравнения реакций, с помощью которых можно осуществить указанные превращения. (</w:t>
      </w:r>
      <w:r w:rsidRPr="000548EF">
        <w:rPr>
          <w:rFonts w:ascii="Times New Roman" w:hAnsi="Times New Roman"/>
          <w:sz w:val="28"/>
          <w:szCs w:val="28"/>
          <w:lang w:val="en-US"/>
        </w:rPr>
        <w:t>X</w:t>
      </w:r>
      <w:r w:rsidRPr="000548E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вещество, содержаще</w:t>
      </w:r>
      <w:r w:rsidRPr="000548EF">
        <w:rPr>
          <w:rFonts w:ascii="Times New Roman" w:hAnsi="Times New Roman"/>
          <w:sz w:val="28"/>
          <w:szCs w:val="28"/>
        </w:rPr>
        <w:t>е железо). Для первого уравнения составьте сокращенное ионное уравнение реакции.</w:t>
      </w:r>
      <w:r>
        <w:rPr>
          <w:rFonts w:ascii="Times New Roman" w:hAnsi="Times New Roman"/>
          <w:sz w:val="28"/>
          <w:szCs w:val="28"/>
        </w:rPr>
        <w:t xml:space="preserve"> В третьем уравнении составьте электронный баланс, укажите окислитель и восстановитель.</w:t>
      </w:r>
    </w:p>
    <w:p w:rsidR="004B1BF6" w:rsidRDefault="004B1BF6" w:rsidP="000548EF">
      <w:pPr>
        <w:pStyle w:val="NoSpacing"/>
        <w:ind w:left="-426"/>
        <w:jc w:val="both"/>
        <w:rPr>
          <w:rFonts w:ascii="Times New Roman" w:hAnsi="Times New Roman"/>
          <w:sz w:val="28"/>
          <w:szCs w:val="28"/>
        </w:rPr>
      </w:pPr>
    </w:p>
    <w:p w:rsidR="004B1BF6" w:rsidRDefault="004B1BF6" w:rsidP="000548EF">
      <w:pPr>
        <w:pStyle w:val="NoSpacing"/>
        <w:numPr>
          <w:ilvl w:val="0"/>
          <w:numId w:val="1"/>
        </w:numPr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0548EF">
        <w:rPr>
          <w:rFonts w:ascii="Times New Roman" w:hAnsi="Times New Roman"/>
          <w:sz w:val="28"/>
          <w:szCs w:val="28"/>
        </w:rPr>
        <w:t>Определите объемную долю аммиака в газовой смеси его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EF">
        <w:rPr>
          <w:rFonts w:ascii="Times New Roman" w:hAnsi="Times New Roman"/>
          <w:sz w:val="28"/>
          <w:szCs w:val="28"/>
        </w:rPr>
        <w:t xml:space="preserve">воздухом, если известно, что на нейтрализацию </w:t>
      </w:r>
      <w:smartTag w:uri="urn:schemas-microsoft-com:office:smarttags" w:element="metricconverter">
        <w:smartTagPr>
          <w:attr w:name="ProductID" w:val="100 л"/>
        </w:smartTagPr>
        <w:r w:rsidRPr="000548EF">
          <w:rPr>
            <w:rFonts w:ascii="Times New Roman" w:hAnsi="Times New Roman"/>
            <w:sz w:val="28"/>
            <w:szCs w:val="28"/>
          </w:rPr>
          <w:t>100 л</w:t>
        </w:r>
      </w:smartTag>
      <w:r w:rsidRPr="000548EF">
        <w:rPr>
          <w:rFonts w:ascii="Times New Roman" w:hAnsi="Times New Roman"/>
          <w:sz w:val="28"/>
          <w:szCs w:val="28"/>
        </w:rPr>
        <w:t xml:space="preserve">  смеси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EF">
        <w:rPr>
          <w:rFonts w:ascii="Times New Roman" w:hAnsi="Times New Roman"/>
          <w:sz w:val="28"/>
          <w:szCs w:val="28"/>
        </w:rPr>
        <w:t xml:space="preserve">израсходовано </w:t>
      </w:r>
      <w:smartTag w:uri="urn:schemas-microsoft-com:office:smarttags" w:element="metricconverter">
        <w:smartTagPr>
          <w:attr w:name="ProductID" w:val="2 л"/>
        </w:smartTagPr>
        <w:r w:rsidRPr="000548EF">
          <w:rPr>
            <w:rFonts w:ascii="Times New Roman" w:hAnsi="Times New Roman"/>
            <w:sz w:val="28"/>
            <w:szCs w:val="28"/>
          </w:rPr>
          <w:t>2 л</w:t>
        </w:r>
      </w:smartTag>
      <w:r w:rsidRPr="000548EF">
        <w:rPr>
          <w:rFonts w:ascii="Times New Roman" w:hAnsi="Times New Roman"/>
          <w:sz w:val="28"/>
          <w:szCs w:val="28"/>
        </w:rPr>
        <w:t xml:space="preserve"> 4,9%-ного раствора серной кислоты плотностью 1,03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EF">
        <w:rPr>
          <w:rFonts w:ascii="Times New Roman" w:hAnsi="Times New Roman"/>
          <w:sz w:val="28"/>
          <w:szCs w:val="28"/>
        </w:rPr>
        <w:t>г/мл.</w:t>
      </w:r>
    </w:p>
    <w:p w:rsidR="004B1BF6" w:rsidRDefault="004B1BF6" w:rsidP="0004200B">
      <w:pPr>
        <w:pStyle w:val="ListParagraph"/>
        <w:ind w:left="-426"/>
        <w:jc w:val="both"/>
        <w:rPr>
          <w:sz w:val="28"/>
          <w:szCs w:val="28"/>
        </w:rPr>
      </w:pPr>
    </w:p>
    <w:p w:rsidR="004B1BF6" w:rsidRPr="000548EF" w:rsidRDefault="004B1BF6" w:rsidP="0004200B">
      <w:pPr>
        <w:pStyle w:val="ListParagraph"/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 w:rsidRPr="000548EF">
        <w:rPr>
          <w:sz w:val="28"/>
          <w:szCs w:val="28"/>
        </w:rPr>
        <w:t xml:space="preserve">Газ А, который окрашивает влажную фенолфталеиновую бумажку в малиновый цвет, пропустили через склянку с раствором соляной кислоты. После выпаривания получили белое кристаллическое вещество, которое затем нагрели с гидроксидом натрия и вновь получили вещество А. </w:t>
      </w:r>
    </w:p>
    <w:p w:rsidR="004B1BF6" w:rsidRPr="000548EF" w:rsidRDefault="004B1BF6" w:rsidP="0004200B">
      <w:pPr>
        <w:pStyle w:val="ListParagraph"/>
        <w:ind w:left="-426"/>
        <w:jc w:val="both"/>
        <w:rPr>
          <w:sz w:val="28"/>
          <w:szCs w:val="28"/>
        </w:rPr>
      </w:pPr>
      <w:r w:rsidRPr="000548EF">
        <w:rPr>
          <w:sz w:val="28"/>
          <w:szCs w:val="28"/>
        </w:rPr>
        <w:t>Запишите химическую формулу и название газа А. Составьте два уравнения реакций, которые были проведены в процессе распознавания.</w:t>
      </w:r>
    </w:p>
    <w:p w:rsidR="004B1BF6" w:rsidRDefault="004B1BF6" w:rsidP="0004200B">
      <w:pPr>
        <w:pStyle w:val="NoSpacing"/>
        <w:ind w:left="-426"/>
        <w:jc w:val="both"/>
        <w:rPr>
          <w:rFonts w:ascii="Times New Roman" w:hAnsi="Times New Roman"/>
          <w:sz w:val="28"/>
          <w:szCs w:val="28"/>
        </w:rPr>
      </w:pPr>
    </w:p>
    <w:p w:rsidR="004B1BF6" w:rsidRDefault="004B1BF6" w:rsidP="0004200B">
      <w:pPr>
        <w:pStyle w:val="NoSpacing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04200B">
        <w:rPr>
          <w:rFonts w:ascii="Times New Roman" w:hAnsi="Times New Roman"/>
          <w:sz w:val="28"/>
          <w:szCs w:val="28"/>
        </w:rPr>
        <w:t>Для нейтрализации пролитых кислот на химическом предприятии пользуются безводной кальцинированной содой или гашеной известью. Предполагая, что упомянутые выше сода и известь являются индивидуальными веществами (т.е. не содержащими примесей), рассчитайте, какой массой соды можно заменить 1 т гашеной извести для дезактивации разлитых сильных кислот</w:t>
      </w:r>
      <w:r>
        <w:rPr>
          <w:rFonts w:ascii="Times New Roman" w:hAnsi="Times New Roman"/>
          <w:sz w:val="28"/>
          <w:szCs w:val="28"/>
        </w:rPr>
        <w:t>.</w:t>
      </w:r>
    </w:p>
    <w:p w:rsidR="004B1BF6" w:rsidRDefault="004B1BF6" w:rsidP="0004200B">
      <w:pPr>
        <w:ind w:left="-426" w:firstLine="708"/>
        <w:jc w:val="both"/>
        <w:rPr>
          <w:sz w:val="28"/>
          <w:szCs w:val="28"/>
        </w:rPr>
      </w:pPr>
    </w:p>
    <w:p w:rsidR="004B1BF6" w:rsidRDefault="004B1BF6" w:rsidP="00B3757A">
      <w:pPr>
        <w:ind w:left="-426" w:firstLine="708"/>
        <w:jc w:val="both"/>
        <w:rPr>
          <w:sz w:val="28"/>
          <w:szCs w:val="28"/>
        </w:rPr>
      </w:pPr>
      <w:r w:rsidRPr="00B3757A">
        <w:rPr>
          <w:sz w:val="28"/>
          <w:szCs w:val="28"/>
        </w:rPr>
        <w:t xml:space="preserve">5.  Мысленный эксперимент. </w:t>
      </w:r>
    </w:p>
    <w:p w:rsidR="004B1BF6" w:rsidRDefault="004B1BF6" w:rsidP="00B3757A">
      <w:pPr>
        <w:ind w:left="-426" w:firstLine="708"/>
        <w:jc w:val="both"/>
        <w:rPr>
          <w:sz w:val="28"/>
          <w:szCs w:val="28"/>
        </w:rPr>
      </w:pPr>
      <w:r w:rsidRPr="00B3757A">
        <w:rPr>
          <w:sz w:val="28"/>
          <w:szCs w:val="28"/>
        </w:rPr>
        <w:t xml:space="preserve">В трех </w:t>
      </w:r>
      <w:r>
        <w:rPr>
          <w:sz w:val="28"/>
          <w:szCs w:val="28"/>
        </w:rPr>
        <w:t xml:space="preserve">одинаковых закрытых </w:t>
      </w:r>
      <w:r w:rsidRPr="00B3757A">
        <w:rPr>
          <w:sz w:val="28"/>
          <w:szCs w:val="28"/>
        </w:rPr>
        <w:t xml:space="preserve">сосудах находятся </w:t>
      </w:r>
      <w:r>
        <w:rPr>
          <w:sz w:val="28"/>
          <w:szCs w:val="28"/>
        </w:rPr>
        <w:t>газы:</w:t>
      </w:r>
      <w:r w:rsidRPr="00B3757A">
        <w:rPr>
          <w:sz w:val="28"/>
          <w:szCs w:val="28"/>
        </w:rPr>
        <w:t xml:space="preserve"> аммиак, кислород и хлороводород. </w:t>
      </w:r>
      <w:r>
        <w:rPr>
          <w:sz w:val="28"/>
          <w:szCs w:val="28"/>
        </w:rPr>
        <w:t xml:space="preserve">Основываясь на физических и химических свойствах этих веществ, </w:t>
      </w:r>
    </w:p>
    <w:p w:rsidR="004B1BF6" w:rsidRDefault="004B1BF6" w:rsidP="00B3757A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Предложите способы их распознавания. </w:t>
      </w:r>
    </w:p>
    <w:p w:rsidR="004B1BF6" w:rsidRDefault="004B1BF6" w:rsidP="00B3757A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Составьте план эксперимента. </w:t>
      </w:r>
    </w:p>
    <w:p w:rsidR="004B1BF6" w:rsidRPr="00B3757A" w:rsidRDefault="004B1BF6" w:rsidP="00B3757A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Опишите наблюдаемые явления и составьте уравнения реакций</w:t>
      </w:r>
    </w:p>
    <w:p w:rsidR="004B1BF6" w:rsidRDefault="004B1BF6" w:rsidP="0004200B">
      <w:pPr>
        <w:jc w:val="center"/>
        <w:rPr>
          <w:b/>
          <w:sz w:val="32"/>
          <w:szCs w:val="32"/>
        </w:rPr>
      </w:pPr>
    </w:p>
    <w:p w:rsidR="004B1BF6" w:rsidRDefault="004B1BF6" w:rsidP="0004200B">
      <w:pPr>
        <w:jc w:val="center"/>
        <w:rPr>
          <w:b/>
          <w:sz w:val="32"/>
          <w:szCs w:val="32"/>
        </w:rPr>
      </w:pPr>
    </w:p>
    <w:p w:rsidR="004B1BF6" w:rsidRDefault="004B1BF6" w:rsidP="0004200B">
      <w:pPr>
        <w:jc w:val="center"/>
        <w:rPr>
          <w:b/>
          <w:sz w:val="32"/>
          <w:szCs w:val="32"/>
        </w:rPr>
      </w:pPr>
    </w:p>
    <w:sectPr w:rsidR="004B1BF6" w:rsidSect="009A6F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323A9"/>
    <w:multiLevelType w:val="hybridMultilevel"/>
    <w:tmpl w:val="F392BB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3F7ABA"/>
    <w:multiLevelType w:val="hybridMultilevel"/>
    <w:tmpl w:val="F392BB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F51"/>
    <w:rsid w:val="00015A9C"/>
    <w:rsid w:val="0004200B"/>
    <w:rsid w:val="000548EF"/>
    <w:rsid w:val="00323B6B"/>
    <w:rsid w:val="003951F3"/>
    <w:rsid w:val="003B3B9E"/>
    <w:rsid w:val="003E24E6"/>
    <w:rsid w:val="0045608D"/>
    <w:rsid w:val="004B1BF6"/>
    <w:rsid w:val="00557440"/>
    <w:rsid w:val="00594B86"/>
    <w:rsid w:val="006E1BFC"/>
    <w:rsid w:val="00711D79"/>
    <w:rsid w:val="00762A59"/>
    <w:rsid w:val="00961A41"/>
    <w:rsid w:val="009A6F51"/>
    <w:rsid w:val="00B3757A"/>
    <w:rsid w:val="00B62924"/>
    <w:rsid w:val="00C20EFA"/>
    <w:rsid w:val="00D81551"/>
    <w:rsid w:val="00E91D06"/>
    <w:rsid w:val="00F21B99"/>
    <w:rsid w:val="00F6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6F51"/>
    <w:rPr>
      <w:lang w:eastAsia="en-US"/>
    </w:rPr>
  </w:style>
  <w:style w:type="paragraph" w:styleId="ListParagraph">
    <w:name w:val="List Paragraph"/>
    <w:basedOn w:val="Normal"/>
    <w:uiPriority w:val="99"/>
    <w:qFormat/>
    <w:rsid w:val="0005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294</Words>
  <Characters>1677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химии 2014</dc:title>
  <dc:subject/>
  <dc:creator>Комарицких</dc:creator>
  <cp:keywords/>
  <dc:description/>
  <cp:lastModifiedBy>Васина</cp:lastModifiedBy>
  <cp:revision>5</cp:revision>
  <dcterms:created xsi:type="dcterms:W3CDTF">2014-12-09T12:21:00Z</dcterms:created>
  <dcterms:modified xsi:type="dcterms:W3CDTF">2014-12-10T08:01:00Z</dcterms:modified>
</cp:coreProperties>
</file>